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E29AD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7640905"/>
    </w:p>
    <w:p w14:paraId="2F91888C" w14:textId="77777777" w:rsidR="00370234" w:rsidRPr="0027699D" w:rsidRDefault="005B7358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</w:p>
    <w:p w14:paraId="7D302D42" w14:textId="4BC88E66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A l’attention de </w:t>
      </w:r>
    </w:p>
    <w:p w14:paraId="3BAAB954" w14:textId="7F572C82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105855FE" w14:textId="2BF7358F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3DC4F18B" w14:textId="77777777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1F9493D3" w14:textId="77777777" w:rsidR="00370234" w:rsidRPr="0027699D" w:rsidRDefault="00370234" w:rsidP="00370234">
      <w:pPr>
        <w:ind w:left="6237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E6ED9" w14:textId="0D6ADCB3" w:rsidR="0027699D" w:rsidRPr="0027699D" w:rsidRDefault="005B7358" w:rsidP="0027699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699D">
        <w:rPr>
          <w:rFonts w:asciiTheme="minorHAnsi" w:hAnsiTheme="minorHAnsi" w:cstheme="minorHAnsi"/>
          <w:b/>
          <w:bCs/>
          <w:sz w:val="22"/>
          <w:szCs w:val="22"/>
        </w:rPr>
        <w:t xml:space="preserve">OBJET : </w:t>
      </w:r>
      <w:r w:rsidR="0027699D" w:rsidRPr="0027699D">
        <w:rPr>
          <w:rFonts w:asciiTheme="minorHAnsi" w:hAnsiTheme="minorHAnsi" w:cstheme="minorHAnsi"/>
          <w:b/>
          <w:bCs/>
          <w:sz w:val="22"/>
          <w:szCs w:val="22"/>
        </w:rPr>
        <w:t>Trame de brief – Projet de stand salon</w:t>
      </w:r>
    </w:p>
    <w:p w14:paraId="1F5F709F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1. Informations générales</w:t>
      </w:r>
    </w:p>
    <w:p w14:paraId="2B704BEB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Entreprise :</w:t>
      </w:r>
      <w:r w:rsidRPr="0027699D">
        <w:rPr>
          <w:rFonts w:asciiTheme="minorHAnsi" w:hAnsiTheme="minorHAnsi" w:cstheme="minorHAnsi"/>
        </w:rPr>
        <w:br/>
        <w:t>Contact :</w:t>
      </w:r>
      <w:r w:rsidRPr="0027699D">
        <w:rPr>
          <w:rFonts w:asciiTheme="minorHAnsi" w:hAnsiTheme="minorHAnsi" w:cstheme="minorHAnsi"/>
        </w:rPr>
        <w:br/>
        <w:t>Fonction :</w:t>
      </w:r>
      <w:r w:rsidRPr="0027699D">
        <w:rPr>
          <w:rFonts w:asciiTheme="minorHAnsi" w:hAnsiTheme="minorHAnsi" w:cstheme="minorHAnsi"/>
        </w:rPr>
        <w:br/>
      </w:r>
      <w:proofErr w:type="gramStart"/>
      <w:r w:rsidRPr="0027699D">
        <w:rPr>
          <w:rFonts w:asciiTheme="minorHAnsi" w:hAnsiTheme="minorHAnsi" w:cstheme="minorHAnsi"/>
        </w:rPr>
        <w:t>Email</w:t>
      </w:r>
      <w:proofErr w:type="gramEnd"/>
      <w:r w:rsidRPr="0027699D">
        <w:rPr>
          <w:rFonts w:asciiTheme="minorHAnsi" w:hAnsiTheme="minorHAnsi" w:cstheme="minorHAnsi"/>
        </w:rPr>
        <w:t xml:space="preserve"> / Téléphone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Salon :</w:t>
      </w:r>
      <w:r w:rsidRPr="0027699D">
        <w:rPr>
          <w:rFonts w:asciiTheme="minorHAnsi" w:hAnsiTheme="minorHAnsi" w:cstheme="minorHAnsi"/>
        </w:rPr>
        <w:br/>
        <w:t>Lieu :</w:t>
      </w:r>
      <w:r w:rsidRPr="0027699D">
        <w:rPr>
          <w:rFonts w:asciiTheme="minorHAnsi" w:hAnsiTheme="minorHAnsi" w:cstheme="minorHAnsi"/>
        </w:rPr>
        <w:br/>
        <w:t>Dates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Nombre de salons prévus sur l’année :</w:t>
      </w:r>
    </w:p>
    <w:p w14:paraId="0E1D4D24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2. Objectifs du salon</w:t>
      </w:r>
    </w:p>
    <w:p w14:paraId="15251E98" w14:textId="44CEB7BE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Pourquoi participez-vous à ce salon ?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Visibilit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 / notori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G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n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ration de leads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Lancement de produit / service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Rendez-vous clients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Fid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lisation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Recrutement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Autre : ______________________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Objectif principal du stand :</w:t>
      </w:r>
    </w:p>
    <w:p w14:paraId="4C136FC1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3. Cibles</w:t>
      </w:r>
    </w:p>
    <w:p w14:paraId="20B32458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Type de visiteurs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cideurs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Acheteurs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Prescripteurs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Clients existants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Partenaires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Niveau de connaissance de votre marque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couverte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j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clients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Tr</w:t>
      </w:r>
      <w:r w:rsidRPr="0027699D">
        <w:rPr>
          <w:rFonts w:ascii="Calibri" w:hAnsi="Calibri" w:cs="Calibri"/>
        </w:rPr>
        <w:t>è</w:t>
      </w:r>
      <w:r w:rsidRPr="0027699D">
        <w:rPr>
          <w:rFonts w:asciiTheme="minorHAnsi" w:hAnsiTheme="minorHAnsi" w:cstheme="minorHAnsi"/>
        </w:rPr>
        <w:t>s experts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Message cl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retenir en quittant le stand :</w:t>
      </w:r>
    </w:p>
    <w:p w14:paraId="138606A8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lastRenderedPageBreak/>
        <w:t>4. Identité de marque</w:t>
      </w:r>
    </w:p>
    <w:p w14:paraId="17BA27D6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Charte graphique disponible :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  <w:r w:rsidRPr="0027699D">
        <w:rPr>
          <w:rFonts w:asciiTheme="minorHAnsi" w:hAnsiTheme="minorHAnsi" w:cstheme="minorHAnsi"/>
        </w:rPr>
        <w:br/>
        <w:t xml:space="preserve">Couleurs principales /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viter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Ton de marque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Institutionnel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Innovant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Premium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Convivial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Autre : 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 xml:space="preserve">Valeurs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refl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ter :</w:t>
      </w:r>
      <w:r w:rsidRPr="0027699D">
        <w:rPr>
          <w:rFonts w:asciiTheme="minorHAnsi" w:hAnsiTheme="minorHAnsi" w:cstheme="minorHAnsi"/>
        </w:rPr>
        <w:br/>
        <w:t>Messages cl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s :</w:t>
      </w:r>
    </w:p>
    <w:p w14:paraId="5B96F72F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5. Besoins fonctionnels</w:t>
      </w:r>
    </w:p>
    <w:p w14:paraId="4995B9FD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Quelles zones souhaitez-vous intégrer ?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Zone d</w:t>
      </w:r>
      <w:r w:rsidRPr="0027699D">
        <w:rPr>
          <w:rFonts w:ascii="Calibri" w:hAnsi="Calibri" w:cs="Calibri"/>
        </w:rPr>
        <w:t>’</w:t>
      </w:r>
      <w:r w:rsidRPr="0027699D">
        <w:rPr>
          <w:rFonts w:asciiTheme="minorHAnsi" w:hAnsiTheme="minorHAnsi" w:cstheme="minorHAnsi"/>
        </w:rPr>
        <w:t>accueil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Zone de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monstration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Espace discussion informelle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Salle de r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union ferm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Coin traiteur / bar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Zone talk / mini-conf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rence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serve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Autre : ______________________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Priorit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 des espaces :</w:t>
      </w:r>
    </w:p>
    <w:p w14:paraId="100CF8AD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6. Contraintes techniques</w:t>
      </w:r>
    </w:p>
    <w:p w14:paraId="5CACCF8D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Surface du stand : ________ m²</w:t>
      </w:r>
      <w:r w:rsidRPr="0027699D">
        <w:rPr>
          <w:rFonts w:asciiTheme="minorHAnsi" w:hAnsiTheme="minorHAnsi" w:cstheme="minorHAnsi"/>
        </w:rPr>
        <w:br/>
        <w:t xml:space="preserve">Type d’emplacement :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Lin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aire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Angle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T</w:t>
      </w:r>
      <w:r w:rsidRPr="0027699D">
        <w:rPr>
          <w:rFonts w:ascii="Calibri" w:hAnsi="Calibri" w:cs="Calibri"/>
        </w:rPr>
        <w:t>ê</w:t>
      </w:r>
      <w:r w:rsidRPr="0027699D">
        <w:rPr>
          <w:rFonts w:asciiTheme="minorHAnsi" w:hAnsiTheme="minorHAnsi" w:cstheme="minorHAnsi"/>
        </w:rPr>
        <w:t>te d</w:t>
      </w:r>
      <w:r w:rsidRPr="0027699D">
        <w:rPr>
          <w:rFonts w:ascii="Calibri" w:hAnsi="Calibri" w:cs="Calibri"/>
        </w:rPr>
        <w:t>’î</w:t>
      </w:r>
      <w:r w:rsidRPr="0027699D">
        <w:rPr>
          <w:rFonts w:asciiTheme="minorHAnsi" w:hAnsiTheme="minorHAnsi" w:cstheme="minorHAnsi"/>
        </w:rPr>
        <w:t xml:space="preserve">lot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Calibri" w:hAnsi="Calibri" w:cs="Calibri"/>
        </w:rPr>
        <w:t>Î</w:t>
      </w:r>
      <w:r w:rsidRPr="0027699D">
        <w:rPr>
          <w:rFonts w:asciiTheme="minorHAnsi" w:hAnsiTheme="minorHAnsi" w:cstheme="minorHAnsi"/>
        </w:rPr>
        <w:t>lot</w:t>
      </w:r>
      <w:r w:rsidRPr="0027699D">
        <w:rPr>
          <w:rFonts w:asciiTheme="minorHAnsi" w:hAnsiTheme="minorHAnsi" w:cstheme="minorHAnsi"/>
        </w:rPr>
        <w:br/>
        <w:t>Hauteur maximale autoris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e :</w:t>
      </w:r>
      <w:r w:rsidRPr="0027699D">
        <w:rPr>
          <w:rFonts w:asciiTheme="minorHAnsi" w:hAnsiTheme="minorHAnsi" w:cstheme="minorHAnsi"/>
        </w:rPr>
        <w:br/>
        <w:t>Contraintes sp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cifiques (poteaux, acc</w:t>
      </w:r>
      <w:r w:rsidRPr="0027699D">
        <w:rPr>
          <w:rFonts w:ascii="Calibri" w:hAnsi="Calibri" w:cs="Calibri"/>
        </w:rPr>
        <w:t>è</w:t>
      </w:r>
      <w:r w:rsidRPr="0027699D">
        <w:rPr>
          <w:rFonts w:asciiTheme="minorHAnsi" w:hAnsiTheme="minorHAnsi" w:cstheme="minorHAnsi"/>
        </w:rPr>
        <w:t>s, vis-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>-vis</w:t>
      </w:r>
      <w:r w:rsidRPr="0027699D">
        <w:rPr>
          <w:rFonts w:ascii="Calibri" w:hAnsi="Calibri" w:cs="Calibri"/>
        </w:rPr>
        <w:t>…</w:t>
      </w:r>
      <w:r w:rsidRPr="0027699D">
        <w:rPr>
          <w:rFonts w:asciiTheme="minorHAnsi" w:hAnsiTheme="minorHAnsi" w:cstheme="minorHAnsi"/>
        </w:rPr>
        <w:t>) :</w:t>
      </w:r>
    </w:p>
    <w:p w14:paraId="6CA331BB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7. Budget &amp; planning</w:t>
      </w:r>
    </w:p>
    <w:p w14:paraId="4BB7C726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Budget estimé / fourchette : __________________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Priorités budgétaires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Design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Mat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riaux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Digital / 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crans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Modularit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utilisation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Deadline souhait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e pour la proposition 3D :</w:t>
      </w:r>
      <w:r w:rsidRPr="0027699D">
        <w:rPr>
          <w:rFonts w:asciiTheme="minorHAnsi" w:hAnsiTheme="minorHAnsi" w:cstheme="minorHAnsi"/>
        </w:rPr>
        <w:br/>
        <w:t>Date de validation finale :</w:t>
      </w:r>
    </w:p>
    <w:p w14:paraId="645FCC27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lastRenderedPageBreak/>
        <w:t>8. Sur-mesure, modulaire ou hybride</w:t>
      </w:r>
    </w:p>
    <w:p w14:paraId="4A27DBB8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Type de stand souhaité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Stand sur-mesure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Stand modulaire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Stand hybride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finir avec le standiste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Souhaitez-vous r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utiliser le stand ?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  <w:r w:rsidRPr="0027699D">
        <w:rPr>
          <w:rFonts w:asciiTheme="minorHAnsi" w:hAnsiTheme="minorHAnsi" w:cstheme="minorHAnsi"/>
        </w:rPr>
        <w:br/>
        <w:t xml:space="preserve">Souhaitez-vous adapter le stand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plusieurs surfaces ?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  <w:r w:rsidRPr="0027699D">
        <w:rPr>
          <w:rFonts w:asciiTheme="minorHAnsi" w:hAnsiTheme="minorHAnsi" w:cstheme="minorHAnsi"/>
        </w:rPr>
        <w:br/>
        <w:t xml:space="preserve">Souhaitez-vous un service de stockage ?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</w:p>
    <w:p w14:paraId="7624FCBB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9. Inspirations</w:t>
      </w:r>
    </w:p>
    <w:p w14:paraId="04007871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Exemples de stands que vous appréciez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Éléments que vous ne souhaitez surtout pas :</w:t>
      </w:r>
    </w:p>
    <w:p w14:paraId="211926BF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10. Organisation &amp; collaboration</w:t>
      </w:r>
    </w:p>
    <w:p w14:paraId="5CF040DB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Interlocuteurs côté client :</w:t>
      </w:r>
      <w:r w:rsidRPr="0027699D">
        <w:rPr>
          <w:rFonts w:asciiTheme="minorHAnsi" w:hAnsiTheme="minorHAnsi" w:cstheme="minorHAnsi"/>
        </w:rPr>
        <w:br/>
        <w:t>Process de validation interne :</w:t>
      </w:r>
      <w:r w:rsidRPr="0027699D">
        <w:rPr>
          <w:rFonts w:asciiTheme="minorHAnsi" w:hAnsiTheme="minorHAnsi" w:cstheme="minorHAnsi"/>
        </w:rPr>
        <w:br/>
        <w:t>Disponibilités pour les échanges (</w:t>
      </w:r>
      <w:proofErr w:type="spellStart"/>
      <w:r w:rsidRPr="0027699D">
        <w:rPr>
          <w:rFonts w:asciiTheme="minorHAnsi" w:hAnsiTheme="minorHAnsi" w:cstheme="minorHAnsi"/>
        </w:rPr>
        <w:t>visio</w:t>
      </w:r>
      <w:proofErr w:type="spellEnd"/>
      <w:r w:rsidRPr="0027699D">
        <w:rPr>
          <w:rFonts w:asciiTheme="minorHAnsi" w:hAnsiTheme="minorHAnsi" w:cstheme="minorHAnsi"/>
        </w:rPr>
        <w:t xml:space="preserve"> / réunions) :</w:t>
      </w:r>
    </w:p>
    <w:p w14:paraId="2F7FF6DE" w14:textId="77777777" w:rsidR="0027699D" w:rsidRPr="0027699D" w:rsidRDefault="0027699D" w:rsidP="005B735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26C5E9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F63D5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5A6F0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226BF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533E6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4AF1B" w14:textId="77777777" w:rsidR="001F0A6C" w:rsidRPr="0027699D" w:rsidRDefault="003718C5" w:rsidP="00F20061">
      <w:pPr>
        <w:pStyle w:val="En-tte"/>
        <w:tabs>
          <w:tab w:val="left" w:pos="-426"/>
        </w:tabs>
        <w:ind w:left="-426" w:right="-427"/>
        <w:jc w:val="right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sectPr w:rsidR="001F0A6C" w:rsidRPr="0027699D" w:rsidSect="00170A71">
      <w:headerReference w:type="default" r:id="rId11"/>
      <w:footerReference w:type="default" r:id="rId12"/>
      <w:pgSz w:w="11905" w:h="16837"/>
      <w:pgMar w:top="1417" w:right="1417" w:bottom="2552" w:left="1417" w:header="454" w:footer="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3EA8" w14:textId="77777777" w:rsidR="004F4AFE" w:rsidRDefault="004F4AFE">
      <w:r>
        <w:separator/>
      </w:r>
    </w:p>
  </w:endnote>
  <w:endnote w:type="continuationSeparator" w:id="0">
    <w:p w14:paraId="007F637A" w14:textId="77777777" w:rsidR="004F4AFE" w:rsidRDefault="004F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E891" w14:textId="77777777" w:rsidR="00215F8D" w:rsidRPr="00E67B47" w:rsidRDefault="00215F8D" w:rsidP="0097519F">
    <w:pPr>
      <w:pStyle w:val="En-tte"/>
      <w:rPr>
        <w:rFonts w:ascii="Arial" w:hAnsi="Arial" w:cs="Arial"/>
        <w:color w:val="999999"/>
        <w:sz w:val="14"/>
        <w:szCs w:val="14"/>
      </w:rPr>
    </w:pPr>
  </w:p>
  <w:p w14:paraId="02A9D4CD" w14:textId="77777777" w:rsidR="0097519F" w:rsidRDefault="0097519F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>
      <w:rPr>
        <w:rFonts w:asciiTheme="minorHAnsi" w:hAnsiTheme="minorHAnsi" w:cstheme="minorHAnsi"/>
        <w:color w:val="404040" w:themeColor="text1" w:themeTint="BF"/>
      </w:rPr>
      <w:t>WENES Stand</w:t>
    </w:r>
  </w:p>
  <w:p w14:paraId="485572F2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15 rue marcelin Berthelot - 94140 Alfortville - France</w:t>
    </w:r>
  </w:p>
  <w:p w14:paraId="112789C8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+33 (01) 80 91 55 60 - contact@wenes-group.com</w:t>
    </w:r>
  </w:p>
  <w:p w14:paraId="34DD7C4C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RCS Créteil 844 877 720 - SIRET 844 877 720 00012</w:t>
    </w:r>
  </w:p>
  <w:p w14:paraId="2FF643C1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CODE NAF 82992Z - TVA FR95 844 877 720</w:t>
    </w:r>
  </w:p>
  <w:p w14:paraId="15921C48" w14:textId="77777777" w:rsidR="00E60938" w:rsidRDefault="00E60938">
    <w:pPr>
      <w:pStyle w:val="En-tte"/>
      <w:rPr>
        <w:rFonts w:ascii="Arial" w:hAnsi="Arial" w:cs="Arial"/>
        <w:color w:val="999999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8716" w14:textId="77777777" w:rsidR="004F4AFE" w:rsidRDefault="004F4AFE">
      <w:r>
        <w:separator/>
      </w:r>
    </w:p>
  </w:footnote>
  <w:footnote w:type="continuationSeparator" w:id="0">
    <w:p w14:paraId="7F769184" w14:textId="77777777" w:rsidR="004F4AFE" w:rsidRDefault="004F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EAE" w14:textId="77777777" w:rsidR="00184E9D" w:rsidRDefault="0065569D" w:rsidP="003C209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39A8B" wp14:editId="431C8B95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2634505" cy="712382"/>
          <wp:effectExtent l="0" t="0" r="0" b="0"/>
          <wp:wrapNone/>
          <wp:docPr id="9256162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505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9E05F9"/>
    <w:multiLevelType w:val="hybridMultilevel"/>
    <w:tmpl w:val="8942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30B8D"/>
    <w:multiLevelType w:val="hybridMultilevel"/>
    <w:tmpl w:val="80CA364C"/>
    <w:lvl w:ilvl="0" w:tplc="D126442A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11F6FF7"/>
    <w:multiLevelType w:val="hybridMultilevel"/>
    <w:tmpl w:val="56D47006"/>
    <w:lvl w:ilvl="0" w:tplc="040C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953393065">
    <w:abstractNumId w:val="1"/>
  </w:num>
  <w:num w:numId="2" w16cid:durableId="2003774445">
    <w:abstractNumId w:val="3"/>
  </w:num>
  <w:num w:numId="3" w16cid:durableId="2127574979">
    <w:abstractNumId w:val="4"/>
  </w:num>
  <w:num w:numId="4" w16cid:durableId="1720744239">
    <w:abstractNumId w:val="2"/>
  </w:num>
  <w:num w:numId="5" w16cid:durableId="169885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9D"/>
    <w:rsid w:val="00011C73"/>
    <w:rsid w:val="00043D31"/>
    <w:rsid w:val="00052F1D"/>
    <w:rsid w:val="000701EB"/>
    <w:rsid w:val="0009387F"/>
    <w:rsid w:val="000B4AAD"/>
    <w:rsid w:val="000E29BA"/>
    <w:rsid w:val="00105225"/>
    <w:rsid w:val="001228D9"/>
    <w:rsid w:val="00150F6C"/>
    <w:rsid w:val="00170A71"/>
    <w:rsid w:val="00184E9D"/>
    <w:rsid w:val="0019248D"/>
    <w:rsid w:val="001B13A2"/>
    <w:rsid w:val="001D5FE9"/>
    <w:rsid w:val="001F0A6C"/>
    <w:rsid w:val="002024DB"/>
    <w:rsid w:val="00214212"/>
    <w:rsid w:val="0021494D"/>
    <w:rsid w:val="00215F8D"/>
    <w:rsid w:val="00241FDD"/>
    <w:rsid w:val="0027699D"/>
    <w:rsid w:val="00277C31"/>
    <w:rsid w:val="00296021"/>
    <w:rsid w:val="002A5558"/>
    <w:rsid w:val="002B4ED0"/>
    <w:rsid w:val="002C0B2C"/>
    <w:rsid w:val="002D41B1"/>
    <w:rsid w:val="00370234"/>
    <w:rsid w:val="003718C5"/>
    <w:rsid w:val="00391EBA"/>
    <w:rsid w:val="003C2091"/>
    <w:rsid w:val="00403E8B"/>
    <w:rsid w:val="00420956"/>
    <w:rsid w:val="00421E12"/>
    <w:rsid w:val="00465CB8"/>
    <w:rsid w:val="00465F9E"/>
    <w:rsid w:val="00470097"/>
    <w:rsid w:val="004C7708"/>
    <w:rsid w:val="004F0A8E"/>
    <w:rsid w:val="004F4AFE"/>
    <w:rsid w:val="005313A7"/>
    <w:rsid w:val="00547B6F"/>
    <w:rsid w:val="00551D28"/>
    <w:rsid w:val="005535A5"/>
    <w:rsid w:val="00570DF0"/>
    <w:rsid w:val="00595A05"/>
    <w:rsid w:val="005B4293"/>
    <w:rsid w:val="005B5BDD"/>
    <w:rsid w:val="005B7358"/>
    <w:rsid w:val="005C01D4"/>
    <w:rsid w:val="005C4400"/>
    <w:rsid w:val="006070CC"/>
    <w:rsid w:val="00644072"/>
    <w:rsid w:val="00654176"/>
    <w:rsid w:val="0065569D"/>
    <w:rsid w:val="00680FE6"/>
    <w:rsid w:val="00681155"/>
    <w:rsid w:val="006B0EC2"/>
    <w:rsid w:val="006B6245"/>
    <w:rsid w:val="006D2251"/>
    <w:rsid w:val="006F76D9"/>
    <w:rsid w:val="00726B2E"/>
    <w:rsid w:val="007615D3"/>
    <w:rsid w:val="007701A6"/>
    <w:rsid w:val="007A60C1"/>
    <w:rsid w:val="007C083E"/>
    <w:rsid w:val="007E7404"/>
    <w:rsid w:val="007F1853"/>
    <w:rsid w:val="00852596"/>
    <w:rsid w:val="00855917"/>
    <w:rsid w:val="008844CA"/>
    <w:rsid w:val="00894F20"/>
    <w:rsid w:val="008A0E0F"/>
    <w:rsid w:val="008A3095"/>
    <w:rsid w:val="008B5DFF"/>
    <w:rsid w:val="008C01B7"/>
    <w:rsid w:val="008D588D"/>
    <w:rsid w:val="009122EC"/>
    <w:rsid w:val="00925CB8"/>
    <w:rsid w:val="00947B21"/>
    <w:rsid w:val="0097519F"/>
    <w:rsid w:val="00987D03"/>
    <w:rsid w:val="009A51CA"/>
    <w:rsid w:val="009B4DE2"/>
    <w:rsid w:val="009E4F3B"/>
    <w:rsid w:val="009F65CA"/>
    <w:rsid w:val="009F666D"/>
    <w:rsid w:val="00A01998"/>
    <w:rsid w:val="00A374FD"/>
    <w:rsid w:val="00A42BBC"/>
    <w:rsid w:val="00A6337E"/>
    <w:rsid w:val="00AA3467"/>
    <w:rsid w:val="00AE0BE3"/>
    <w:rsid w:val="00AE233A"/>
    <w:rsid w:val="00B06905"/>
    <w:rsid w:val="00B92D51"/>
    <w:rsid w:val="00B97585"/>
    <w:rsid w:val="00BA03B7"/>
    <w:rsid w:val="00BA70C9"/>
    <w:rsid w:val="00BB20E0"/>
    <w:rsid w:val="00BC0C89"/>
    <w:rsid w:val="00BC4BEC"/>
    <w:rsid w:val="00BC693E"/>
    <w:rsid w:val="00C11AC9"/>
    <w:rsid w:val="00C374D2"/>
    <w:rsid w:val="00C774DE"/>
    <w:rsid w:val="00CC5CB6"/>
    <w:rsid w:val="00D04325"/>
    <w:rsid w:val="00D12124"/>
    <w:rsid w:val="00D16973"/>
    <w:rsid w:val="00D355AA"/>
    <w:rsid w:val="00D35A01"/>
    <w:rsid w:val="00D624EF"/>
    <w:rsid w:val="00D65C27"/>
    <w:rsid w:val="00D8772F"/>
    <w:rsid w:val="00D91068"/>
    <w:rsid w:val="00D94176"/>
    <w:rsid w:val="00DA25C5"/>
    <w:rsid w:val="00DA31E8"/>
    <w:rsid w:val="00DA6DF4"/>
    <w:rsid w:val="00DC6CA7"/>
    <w:rsid w:val="00DD492C"/>
    <w:rsid w:val="00E17098"/>
    <w:rsid w:val="00E2319E"/>
    <w:rsid w:val="00E31764"/>
    <w:rsid w:val="00E347C8"/>
    <w:rsid w:val="00E60938"/>
    <w:rsid w:val="00E637F4"/>
    <w:rsid w:val="00E67B47"/>
    <w:rsid w:val="00E7539B"/>
    <w:rsid w:val="00E76020"/>
    <w:rsid w:val="00E9579B"/>
    <w:rsid w:val="00EA0DDE"/>
    <w:rsid w:val="00EB5689"/>
    <w:rsid w:val="00EE356A"/>
    <w:rsid w:val="00F05ACE"/>
    <w:rsid w:val="00F1354B"/>
    <w:rsid w:val="00F20061"/>
    <w:rsid w:val="00F71E9B"/>
    <w:rsid w:val="00F8085D"/>
    <w:rsid w:val="00F822C0"/>
    <w:rsid w:val="00F9180F"/>
    <w:rsid w:val="00FC579D"/>
    <w:rsid w:val="00FD57DE"/>
    <w:rsid w:val="00FE2456"/>
    <w:rsid w:val="00FF1C3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75AAF"/>
  <w15:docId w15:val="{C55719DB-E598-438E-AEDF-FC58FEEE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spacing w:line="360" w:lineRule="auto"/>
      <w:outlineLvl w:val="0"/>
    </w:pPr>
    <w:rPr>
      <w:rFonts w:ascii="Bookman Old Style" w:hAnsi="Bookman Old Style"/>
      <w:b/>
      <w:bCs/>
      <w:lang w:val="nl-NL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color w:val="000000"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Policepardfaut2">
    <w:name w:val="Police par défaut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apple-style-span">
    <w:name w:val="apple-style-spa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il">
    <w:name w:val="il"/>
    <w:basedOn w:val="Policepardfaut2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center"/>
    </w:pPr>
    <w:rPr>
      <w:rFonts w:ascii="Tahoma" w:hAnsi="Tahoma"/>
      <w:sz w:val="16"/>
    </w:rPr>
  </w:style>
  <w:style w:type="paragraph" w:styleId="Liste">
    <w:name w:val="List"/>
    <w:basedOn w:val="Normal"/>
    <w:pPr>
      <w:ind w:left="283" w:hanging="283"/>
    </w:p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next w:val="Normal"/>
    <w:pPr>
      <w:spacing w:before="120" w:after="120"/>
    </w:pPr>
    <w:rPr>
      <w:b/>
      <w:b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  <w:uiPriority w:val="99"/>
  </w:style>
  <w:style w:type="paragraph" w:customStyle="1" w:styleId="Normalcentr1">
    <w:name w:val="Normal centré1"/>
    <w:basedOn w:val="Normal"/>
    <w:pPr>
      <w:spacing w:line="360" w:lineRule="auto"/>
      <w:ind w:left="-567" w:right="-568"/>
      <w:jc w:val="center"/>
    </w:pPr>
    <w:rPr>
      <w:rFonts w:ascii="Tahoma" w:hAnsi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paragraph" w:customStyle="1" w:styleId="Commentaire1">
    <w:name w:val="Commentaire1"/>
    <w:basedOn w:val="Normal"/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Date1">
    <w:name w:val="Date1"/>
    <w:basedOn w:val="Normal"/>
    <w:next w:val="Normal"/>
  </w:style>
  <w:style w:type="paragraph" w:customStyle="1" w:styleId="En-ttedemessage1">
    <w:name w:val="En-tête de message1"/>
    <w:basedOn w:val="Normal"/>
    <w:pP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ormuledepolitesse1">
    <w:name w:val="Formule de politesse1"/>
    <w:basedOn w:val="Normal"/>
    <w:pPr>
      <w:ind w:left="4252"/>
    </w:p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customStyle="1" w:styleId="Index41">
    <w:name w:val="Index 41"/>
    <w:basedOn w:val="Normal"/>
    <w:next w:val="Normal"/>
    <w:pPr>
      <w:ind w:left="800" w:hanging="200"/>
    </w:pPr>
  </w:style>
  <w:style w:type="paragraph" w:customStyle="1" w:styleId="Index51">
    <w:name w:val="Index 51"/>
    <w:basedOn w:val="Normal"/>
    <w:next w:val="Normal"/>
    <w:pPr>
      <w:ind w:left="1000" w:hanging="200"/>
    </w:pPr>
  </w:style>
  <w:style w:type="paragraph" w:customStyle="1" w:styleId="Index61">
    <w:name w:val="Index 61"/>
    <w:basedOn w:val="Normal"/>
    <w:next w:val="Normal"/>
    <w:pPr>
      <w:ind w:left="1200" w:hanging="200"/>
    </w:pPr>
  </w:style>
  <w:style w:type="paragraph" w:customStyle="1" w:styleId="Index71">
    <w:name w:val="Index 71"/>
    <w:basedOn w:val="Normal"/>
    <w:next w:val="Normal"/>
    <w:pPr>
      <w:ind w:left="1400" w:hanging="200"/>
    </w:pPr>
  </w:style>
  <w:style w:type="paragraph" w:customStyle="1" w:styleId="Index81">
    <w:name w:val="Index 81"/>
    <w:basedOn w:val="Normal"/>
    <w:next w:val="Normal"/>
    <w:pPr>
      <w:ind w:left="1600" w:hanging="200"/>
    </w:pPr>
  </w:style>
  <w:style w:type="paragraph" w:customStyle="1" w:styleId="Index91">
    <w:name w:val="Index 91"/>
    <w:basedOn w:val="Normal"/>
    <w:next w:val="Normal"/>
    <w:pPr>
      <w:ind w:left="1800" w:hanging="200"/>
    </w:pPr>
  </w:style>
  <w:style w:type="paragraph" w:customStyle="1" w:styleId="Liste21">
    <w:name w:val="Liste 21"/>
    <w:basedOn w:val="Normal"/>
    <w:pPr>
      <w:ind w:left="566" w:hanging="283"/>
    </w:pPr>
  </w:style>
  <w:style w:type="paragraph" w:customStyle="1" w:styleId="Liste31">
    <w:name w:val="Liste 31"/>
    <w:basedOn w:val="Normal"/>
    <w:pPr>
      <w:ind w:left="849" w:hanging="283"/>
    </w:pPr>
  </w:style>
  <w:style w:type="paragraph" w:customStyle="1" w:styleId="Liste41">
    <w:name w:val="Liste 41"/>
    <w:basedOn w:val="Normal"/>
    <w:pPr>
      <w:ind w:left="1132" w:hanging="283"/>
    </w:pPr>
  </w:style>
  <w:style w:type="paragraph" w:customStyle="1" w:styleId="Liste51">
    <w:name w:val="Liste 51"/>
    <w:basedOn w:val="Normal"/>
    <w:pPr>
      <w:ind w:left="1415" w:hanging="283"/>
    </w:pPr>
  </w:style>
  <w:style w:type="paragraph" w:customStyle="1" w:styleId="Listenumros1">
    <w:name w:val="Liste à numéros1"/>
    <w:basedOn w:val="Normal"/>
  </w:style>
  <w:style w:type="paragraph" w:customStyle="1" w:styleId="Listenumros21">
    <w:name w:val="Liste à numéros 21"/>
    <w:basedOn w:val="Normal"/>
  </w:style>
  <w:style w:type="paragraph" w:customStyle="1" w:styleId="Listenumros31">
    <w:name w:val="Liste à numéros 31"/>
    <w:basedOn w:val="Normal"/>
  </w:style>
  <w:style w:type="paragraph" w:customStyle="1" w:styleId="Listenumros41">
    <w:name w:val="Liste à numéros 41"/>
    <w:basedOn w:val="Normal"/>
  </w:style>
  <w:style w:type="paragraph" w:customStyle="1" w:styleId="Listenumros51">
    <w:name w:val="Liste à numéros 51"/>
    <w:basedOn w:val="Normal"/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Listepuces31">
    <w:name w:val="Liste à puces 31"/>
    <w:basedOn w:val="Normal"/>
  </w:style>
  <w:style w:type="paragraph" w:customStyle="1" w:styleId="Listepuces41">
    <w:name w:val="Liste à puces 41"/>
    <w:basedOn w:val="Normal"/>
  </w:style>
  <w:style w:type="paragraph" w:customStyle="1" w:styleId="Listepuces51">
    <w:name w:val="Liste à puces 51"/>
    <w:basedOn w:val="Normal"/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Listecontinue21">
    <w:name w:val="Liste continue 21"/>
    <w:basedOn w:val="Normal"/>
    <w:pPr>
      <w:spacing w:after="120"/>
      <w:ind w:left="566"/>
    </w:pPr>
  </w:style>
  <w:style w:type="paragraph" w:customStyle="1" w:styleId="Listecontinue31">
    <w:name w:val="Liste continue 31"/>
    <w:basedOn w:val="Normal"/>
    <w:pPr>
      <w:spacing w:after="120"/>
      <w:ind w:left="849"/>
    </w:pPr>
  </w:style>
  <w:style w:type="paragraph" w:customStyle="1" w:styleId="Listecontinue41">
    <w:name w:val="Liste continue 41"/>
    <w:basedOn w:val="Normal"/>
    <w:pPr>
      <w:spacing w:after="120"/>
      <w:ind w:left="1132"/>
    </w:pPr>
  </w:style>
  <w:style w:type="paragraph" w:customStyle="1" w:styleId="Listecontinue51">
    <w:name w:val="Liste continue 51"/>
    <w:basedOn w:val="Normal"/>
    <w:pPr>
      <w:spacing w:after="120"/>
      <w:ind w:left="1415"/>
    </w:pPr>
  </w:style>
  <w:style w:type="paragraph" w:styleId="NormalWeb">
    <w:name w:val="Normal (Web)"/>
    <w:basedOn w:val="Normal"/>
    <w:rPr>
      <w:sz w:val="24"/>
      <w:szCs w:val="24"/>
    </w:rPr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customStyle="1" w:styleId="Retrait1religne1">
    <w:name w:val="Retrait 1re ligne1"/>
    <w:basedOn w:val="Corpsdetexte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et1relig1">
    <w:name w:val="Retrait corps et 1re lig.1"/>
    <w:basedOn w:val="Retraitcorpsdetexte"/>
    <w:pPr>
      <w:ind w:firstLine="210"/>
    </w:p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Salutations1">
    <w:name w:val="Salutations1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next w:val="Corpsdetex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edesillustrations1">
    <w:name w:val="Table des illustrations1"/>
    <w:basedOn w:val="Normal"/>
    <w:next w:val="Normal"/>
    <w:pPr>
      <w:ind w:left="400" w:hanging="400"/>
    </w:pPr>
  </w:style>
  <w:style w:type="paragraph" w:customStyle="1" w:styleId="Tabledesrfrencesjuridiques1">
    <w:name w:val="Table des références juridiques1"/>
    <w:basedOn w:val="Normal"/>
    <w:next w:val="Normal"/>
    <w:pPr>
      <w:ind w:left="200" w:hanging="200"/>
    </w:p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Textedemacro1">
    <w:name w:val="Texte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styleId="Titre">
    <w:name w:val="Title"/>
    <w:basedOn w:val="Normal"/>
    <w:next w:val="Sous-titr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itredenote1">
    <w:name w:val="Titre de note1"/>
    <w:basedOn w:val="Normal"/>
    <w:next w:val="Normal"/>
  </w:style>
  <w:style w:type="paragraph" w:styleId="Titreindex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xl25">
    <w:name w:val="xl25"/>
    <w:basedOn w:val="Normal"/>
    <w:pPr>
      <w:spacing w:before="100" w:after="100"/>
    </w:pPr>
    <w:rPr>
      <w:rFonts w:ascii="Verdana" w:eastAsia="Arial Unicode MS" w:hAnsi="Verdana" w:cs="Arial Unicode MS"/>
      <w:b/>
      <w:bCs/>
      <w:sz w:val="24"/>
      <w:szCs w:val="24"/>
    </w:rPr>
  </w:style>
  <w:style w:type="paragraph" w:customStyle="1" w:styleId="xl26">
    <w:name w:val="xl26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7">
    <w:name w:val="xl27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8">
    <w:name w:val="xl28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9">
    <w:name w:val="xl29"/>
    <w:basedOn w:val="Normal"/>
    <w:pPr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0">
    <w:name w:val="xl30"/>
    <w:basedOn w:val="Normal"/>
    <w:pPr>
      <w:spacing w:before="100" w:after="100"/>
    </w:pPr>
    <w:rPr>
      <w:rFonts w:ascii="Verdana" w:eastAsia="Arial Unicode MS" w:hAnsi="Verdana" w:cs="Arial Unicode MS"/>
      <w:sz w:val="16"/>
      <w:szCs w:val="16"/>
    </w:rPr>
  </w:style>
  <w:style w:type="paragraph" w:customStyle="1" w:styleId="xl31">
    <w:name w:val="xl31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2">
    <w:name w:val="xl32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33">
    <w:name w:val="xl3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4">
    <w:name w:val="xl3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5">
    <w:name w:val="xl35"/>
    <w:basedOn w:val="Normal"/>
    <w:pPr>
      <w:spacing w:before="100" w:after="100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7">
    <w:name w:val="xl37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8">
    <w:name w:val="xl38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9">
    <w:name w:val="xl39"/>
    <w:basedOn w:val="Normal"/>
    <w:pPr>
      <w:spacing w:before="100" w:after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0">
    <w:name w:val="xl40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1">
    <w:name w:val="xl41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2">
    <w:name w:val="xl42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3">
    <w:name w:val="xl4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4">
    <w:name w:val="xl44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5">
    <w:name w:val="xl45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6">
    <w:name w:val="xl46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7">
    <w:name w:val="xl47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8">
    <w:name w:val="xl48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9">
    <w:name w:val="xl49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0">
    <w:name w:val="xl50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1">
    <w:name w:val="xl51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2">
    <w:name w:val="xl52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24"/>
      <w:szCs w:val="24"/>
    </w:rPr>
  </w:style>
  <w:style w:type="paragraph" w:customStyle="1" w:styleId="xl53">
    <w:name w:val="xl53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4">
    <w:name w:val="xl5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215F8D"/>
    <w:rPr>
      <w:lang w:eastAsia="ar-SA"/>
    </w:rPr>
  </w:style>
  <w:style w:type="paragraph" w:styleId="Paragraphedeliste">
    <w:name w:val="List Paragraph"/>
    <w:basedOn w:val="Normal"/>
    <w:uiPriority w:val="34"/>
    <w:qFormat/>
    <w:rsid w:val="005B73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6973"/>
    <w:rPr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27699D"/>
    <w:rPr>
      <w:rFonts w:ascii="Bookman Old Style" w:hAnsi="Bookman Old Style"/>
      <w:b/>
      <w:bCs/>
      <w:lang w:val="nl-NL" w:eastAsia="ar-SA"/>
    </w:rPr>
  </w:style>
  <w:style w:type="character" w:customStyle="1" w:styleId="Titre2Car">
    <w:name w:val="Titre 2 Car"/>
    <w:basedOn w:val="Policepardfaut"/>
    <w:link w:val="Titre2"/>
    <w:uiPriority w:val="9"/>
    <w:rsid w:val="0027699D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epuces">
    <w:name w:val="List Bullet"/>
    <w:basedOn w:val="Normal"/>
    <w:uiPriority w:val="99"/>
    <w:unhideWhenUsed/>
    <w:rsid w:val="0027699D"/>
    <w:pPr>
      <w:numPr>
        <w:numId w:val="5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&#233;\OneDrive%20-%20WENES%20GROUP\Outils%20de%20com\WS\_Territoire%20et%20New%20site%20WS\News%20Gabarits\Template%20Papier%20en%20t&#234;te%20WENES%20Stan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C5F0F54C374E9EF1CC1731C31C0D" ma:contentTypeVersion="22" ma:contentTypeDescription="Crée un document." ma:contentTypeScope="" ma:versionID="df52c2ee32c4cb0bf8c56b7e2a4d4543">
  <xsd:schema xmlns:xsd="http://www.w3.org/2001/XMLSchema" xmlns:xs="http://www.w3.org/2001/XMLSchema" xmlns:p="http://schemas.microsoft.com/office/2006/metadata/properties" xmlns:ns2="706f0d8a-ce40-48b6-9c74-eb17ff4d1cb2" xmlns:ns3="542ffe92-91d3-4538-94ce-63d31fe14e97" targetNamespace="http://schemas.microsoft.com/office/2006/metadata/properties" ma:root="true" ma:fieldsID="dd8e6df93e1dafb99d17feaac26ddd7c" ns2:_="" ns3:_="">
    <xsd:import namespace="706f0d8a-ce40-48b6-9c74-eb17ff4d1cb2"/>
    <xsd:import namespace="542ffe92-91d3-4538-94ce-63d31fe14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f0d8a-ce40-48b6-9c74-eb17ff4d1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317b00bc-c977-41bb-a0f7-6a8a1820ce32}" ma:internalName="TaxCatchAll" ma:showField="CatchAllData" ma:web="706f0d8a-ce40-48b6-9c74-eb17ff4d1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fe92-91d3-4538-94ce-63d31fe14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e579ca8-2304-4e79-a462-a814e637d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ffe92-91d3-4538-94ce-63d31fe14e97">
      <Terms xmlns="http://schemas.microsoft.com/office/infopath/2007/PartnerControls"/>
    </lcf76f155ced4ddcb4097134ff3c332f>
    <TaxCatchAll xmlns="706f0d8a-ce40-48b6-9c74-eb17ff4d1cb2" xsi:nil="true"/>
  </documentManagement>
</p:properties>
</file>

<file path=customXml/itemProps1.xml><?xml version="1.0" encoding="utf-8"?>
<ds:datastoreItem xmlns:ds="http://schemas.openxmlformats.org/officeDocument/2006/customXml" ds:itemID="{10ABD0CA-1F5E-4AD6-A237-7FD6F1977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01005-C474-40AB-BA4C-28100977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f0d8a-ce40-48b6-9c74-eb17ff4d1cb2"/>
    <ds:schemaRef ds:uri="542ffe92-91d3-4538-94ce-63d31fe14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5C696-A67F-413E-B7D5-4E75B1029A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F5A87-450E-4001-9566-039D29E9A906}">
  <ds:schemaRefs>
    <ds:schemaRef ds:uri="http://schemas.microsoft.com/office/2006/metadata/properties"/>
    <ds:schemaRef ds:uri="http://schemas.microsoft.com/office/infopath/2007/PartnerControls"/>
    <ds:schemaRef ds:uri="542ffe92-91d3-4538-94ce-63d31fe14e97"/>
    <ds:schemaRef ds:uri="706f0d8a-ce40-48b6-9c74-eb17ff4d1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Papier en tête WENES Stand.dotx</Template>
  <TotalTime>6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client : 29001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 client : 29001</dc:title>
  <dc:creator>Chloé</dc:creator>
  <cp:lastModifiedBy>Chloé Daridon - Le Brun</cp:lastModifiedBy>
  <cp:revision>1</cp:revision>
  <cp:lastPrinted>2022-02-02T14:10:00Z</cp:lastPrinted>
  <dcterms:created xsi:type="dcterms:W3CDTF">2026-01-21T13:45:00Z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-723289680</vt:i4>
  </property>
  <property fmtid="{D5CDD505-2E9C-101B-9397-08002B2CF9AE}" pid="3" name="_AuthorEmail">
    <vt:lpwstr>ygilbert@exentys.com</vt:lpwstr>
  </property>
  <property fmtid="{D5CDD505-2E9C-101B-9397-08002B2CF9AE}" pid="4" name="_AuthorEmailDisplayName">
    <vt:lpwstr>Yann Gilbert</vt:lpwstr>
  </property>
  <property fmtid="{D5CDD505-2E9C-101B-9397-08002B2CF9AE}" pid="5" name="_ReviewingToolsShownOnce">
    <vt:lpwstr/>
  </property>
  <property fmtid="{D5CDD505-2E9C-101B-9397-08002B2CF9AE}" pid="6" name="ContentTypeId">
    <vt:lpwstr>0x0101008146C5F0F54C374E9EF1CC1731C31C0D</vt:lpwstr>
  </property>
</Properties>
</file>